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43" w:rsidRDefault="00FA6851"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-1584960</wp:posOffset>
            </wp:positionH>
            <wp:positionV relativeFrom="paragraph">
              <wp:posOffset>-729615</wp:posOffset>
            </wp:positionV>
            <wp:extent cx="8553450" cy="8258175"/>
            <wp:effectExtent l="0" t="0" r="0" b="9525"/>
            <wp:wrapNone/>
            <wp:docPr id="8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B327A" w:rsidRDefault="00C71B7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51F95" wp14:editId="036979AA">
                <wp:simplePos x="0" y="0"/>
                <wp:positionH relativeFrom="column">
                  <wp:posOffset>2939415</wp:posOffset>
                </wp:positionH>
                <wp:positionV relativeFrom="paragraph">
                  <wp:posOffset>2112010</wp:posOffset>
                </wp:positionV>
                <wp:extent cx="3057525" cy="684847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B75" w:rsidRPr="00FE599F" w:rsidRDefault="00C71B75" w:rsidP="00C71B7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Get the Time</w:t>
                            </w:r>
                          </w:p>
                          <w:p w:rsidR="00C71B75" w:rsidRPr="00FE599F" w:rsidRDefault="00C71B75" w:rsidP="00C71B7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time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 xml:space="preserve"> 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place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C71B75" w:rsidRDefault="00C71B75" w:rsidP="00C71B75">
                            <w:pPr>
                              <w:rPr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lang w:val="en-AU"/>
                              </w:rPr>
                              <w:t>Looks up the time at any place in the world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71B75" w:rsidRPr="00FE599F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: Bali</w:t>
                            </w:r>
                          </w:p>
                          <w:p w:rsidR="00C71B75" w:rsidRDefault="00C71B75" w:rsidP="00C71B7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</w:p>
                          <w:p w:rsidR="00C71B75" w:rsidRPr="00FE599F" w:rsidRDefault="00C71B75" w:rsidP="00C71B7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Get Sunrise and Sunset Times</w:t>
                            </w:r>
                          </w:p>
                          <w:p w:rsidR="00C71B75" w:rsidRDefault="00C71B75" w:rsidP="00C71B7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sunrise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 xml:space="preserve"> 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place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C71B75" w:rsidRPr="00FE599F" w:rsidRDefault="00C71B75" w:rsidP="00C71B7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sun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set</w:t>
                            </w:r>
                            <w:proofErr w:type="gramEnd"/>
                            <w:r w:rsidRPr="00FE599F">
                              <w:rPr>
                                <w:b/>
                                <w:lang w:val="en-US"/>
                              </w:rPr>
                              <w:t xml:space="preserve"> 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place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C71B75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sunrise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 xml:space="preserve"> London</w:t>
                            </w:r>
                          </w:p>
                          <w:p w:rsidR="00C71B75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sunset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: Melbourne</w:t>
                            </w:r>
                          </w:p>
                          <w:p w:rsidR="00C71B75" w:rsidRPr="00FE599F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C71B75" w:rsidRPr="00FE599F" w:rsidRDefault="00C71B75" w:rsidP="00C71B7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Locate Earthquakes</w:t>
                            </w:r>
                          </w:p>
                          <w:p w:rsidR="00C71B75" w:rsidRPr="00FE599F" w:rsidRDefault="00C71B75" w:rsidP="00C71B7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earthquake</w:t>
                            </w:r>
                          </w:p>
                          <w:p w:rsidR="00C71B75" w:rsidRPr="00FE599F" w:rsidRDefault="00C71B75" w:rsidP="00C71B75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Find the time, place and magnitude of the earthquakes.</w:t>
                            </w:r>
                          </w:p>
                          <w:p w:rsidR="00C71B75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>earthquake</w:t>
                            </w:r>
                            <w:proofErr w:type="gramEnd"/>
                          </w:p>
                          <w:p w:rsidR="00C71B75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C71B75" w:rsidRPr="00FE599F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C71B75" w:rsidRPr="00567F43" w:rsidRDefault="00C71B75" w:rsidP="00C71B75">
                            <w:pPr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1.45pt;margin-top:166.3pt;width:240.75pt;height:5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Gq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" filled="f" stroked="f">
                <v:textbox>
                  <w:txbxContent>
                    <w:p w:rsidR="00C71B75" w:rsidRPr="00FE599F" w:rsidRDefault="00C71B75" w:rsidP="00C71B75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Get the Time</w:t>
                      </w:r>
                    </w:p>
                    <w:p w:rsidR="00C71B75" w:rsidRPr="00FE599F" w:rsidRDefault="00C71B75" w:rsidP="00C71B7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>
                        <w:rPr>
                          <w:b/>
                          <w:lang w:val="en-US"/>
                        </w:rPr>
                        <w:t>time</w:t>
                      </w:r>
                      <w:r w:rsidRPr="00FE599F">
                        <w:rPr>
                          <w:b/>
                          <w:lang w:val="en-US"/>
                        </w:rPr>
                        <w:t xml:space="preserve"> [</w:t>
                      </w:r>
                      <w:r>
                        <w:rPr>
                          <w:b/>
                          <w:lang w:val="en-US"/>
                        </w:rPr>
                        <w:t>place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C71B75" w:rsidRDefault="00C71B75" w:rsidP="00C71B75">
                      <w:pPr>
                        <w:rPr>
                          <w:lang w:val="en-AU"/>
                        </w:rPr>
                      </w:pPr>
                      <w:proofErr w:type="gramStart"/>
                      <w:r>
                        <w:rPr>
                          <w:lang w:val="en-AU"/>
                        </w:rPr>
                        <w:t>Looks up the time at any place in the world</w:t>
                      </w:r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</w:p>
                    <w:p w:rsidR="00C71B75" w:rsidRPr="00FE599F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AU"/>
                        </w:rPr>
                        <w:t>time</w:t>
                      </w:r>
                      <w:proofErr w:type="gramEnd"/>
                      <w:r>
                        <w:rPr>
                          <w:b/>
                          <w:i/>
                          <w:lang w:val="en-AU"/>
                        </w:rPr>
                        <w:t>: Bali</w:t>
                      </w:r>
                    </w:p>
                    <w:p w:rsidR="00C71B75" w:rsidRDefault="00C71B75" w:rsidP="00C71B75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</w:p>
                    <w:p w:rsidR="00C71B75" w:rsidRPr="00FE599F" w:rsidRDefault="00C71B75" w:rsidP="00C71B75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Get Sunrise and Sunset Times</w:t>
                      </w:r>
                    </w:p>
                    <w:p w:rsidR="00C71B75" w:rsidRDefault="00C71B75" w:rsidP="00C71B7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>sunrise</w:t>
                      </w:r>
                      <w:r w:rsidRPr="00FE599F">
                        <w:rPr>
                          <w:b/>
                          <w:lang w:val="en-US"/>
                        </w:rPr>
                        <w:t xml:space="preserve"> [</w:t>
                      </w:r>
                      <w:r>
                        <w:rPr>
                          <w:b/>
                          <w:lang w:val="en-US"/>
                        </w:rPr>
                        <w:t>place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C71B75" w:rsidRPr="00FE599F" w:rsidRDefault="00C71B75" w:rsidP="00C71B7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sun</w:t>
                      </w:r>
                      <w:r>
                        <w:rPr>
                          <w:b/>
                          <w:lang w:val="en-US"/>
                        </w:rPr>
                        <w:t>set</w:t>
                      </w:r>
                      <w:proofErr w:type="gramEnd"/>
                      <w:r w:rsidRPr="00FE599F">
                        <w:rPr>
                          <w:b/>
                          <w:lang w:val="en-US"/>
                        </w:rPr>
                        <w:t xml:space="preserve"> [</w:t>
                      </w:r>
                      <w:r>
                        <w:rPr>
                          <w:b/>
                          <w:lang w:val="en-US"/>
                        </w:rPr>
                        <w:t>place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C71B75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AU"/>
                        </w:rPr>
                        <w:t>sunrise</w:t>
                      </w:r>
                      <w:proofErr w:type="gramEnd"/>
                      <w:r>
                        <w:rPr>
                          <w:b/>
                          <w:i/>
                          <w:lang w:val="en-AU"/>
                        </w:rPr>
                        <w:t xml:space="preserve"> London</w:t>
                      </w:r>
                    </w:p>
                    <w:p w:rsidR="00C71B75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AU"/>
                        </w:rPr>
                        <w:t>sunset</w:t>
                      </w:r>
                      <w:proofErr w:type="gramEnd"/>
                      <w:r>
                        <w:rPr>
                          <w:b/>
                          <w:i/>
                          <w:lang w:val="en-AU"/>
                        </w:rPr>
                        <w:t>: Melbourne</w:t>
                      </w:r>
                    </w:p>
                    <w:p w:rsidR="00C71B75" w:rsidRPr="00FE599F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C71B75" w:rsidRPr="00FE599F" w:rsidRDefault="00C71B75" w:rsidP="00C71B75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Locate Earthquakes</w:t>
                      </w:r>
                    </w:p>
                    <w:p w:rsidR="00C71B75" w:rsidRPr="00FE599F" w:rsidRDefault="00C71B75" w:rsidP="00C71B7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>
                        <w:rPr>
                          <w:b/>
                          <w:lang w:val="en-US"/>
                        </w:rPr>
                        <w:t>earthquake</w:t>
                      </w:r>
                    </w:p>
                    <w:p w:rsidR="00C71B75" w:rsidRPr="00FE599F" w:rsidRDefault="00C71B75" w:rsidP="00C71B75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Find the time, place and magnitude of the earthquakes.</w:t>
                      </w:r>
                    </w:p>
                    <w:p w:rsidR="00C71B75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i/>
                          <w:lang w:val="en-AU"/>
                        </w:rPr>
                        <w:t>earthquake</w:t>
                      </w:r>
                      <w:proofErr w:type="gramEnd"/>
                    </w:p>
                    <w:p w:rsidR="00C71B75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C71B75" w:rsidRPr="00FE599F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C71B75" w:rsidRPr="00567F43" w:rsidRDefault="00C71B75" w:rsidP="00C71B75">
                      <w:pPr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99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8F3B8" wp14:editId="70FA86DF">
                <wp:simplePos x="0" y="0"/>
                <wp:positionH relativeFrom="column">
                  <wp:posOffset>-546736</wp:posOffset>
                </wp:positionH>
                <wp:positionV relativeFrom="paragraph">
                  <wp:posOffset>2121535</wp:posOffset>
                </wp:positionV>
                <wp:extent cx="3057525" cy="68484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F43" w:rsidRPr="00FE599F" w:rsidRDefault="00FE599F" w:rsidP="00567F43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 w:rsidRPr="00FE599F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Convert any Measurement</w:t>
                            </w:r>
                          </w:p>
                          <w:p w:rsidR="00FE599F" w:rsidRPr="00FE599F" w:rsidRDefault="00FE599F" w:rsidP="00FE599F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[measurement] to [measurement]</w:t>
                            </w:r>
                          </w:p>
                          <w:p w:rsidR="00FE599F" w:rsidRDefault="00FE599F" w:rsidP="00FE599F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Spell the whole measurement, or use the abbreviation if you know it. </w:t>
                            </w:r>
                          </w:p>
                          <w:p w:rsidR="00FE599F" w:rsidRP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r w:rsidRPr="00FE599F">
                              <w:rPr>
                                <w:b/>
                                <w:i/>
                                <w:lang w:val="en-AU"/>
                              </w:rPr>
                              <w:t xml:space="preserve">250 grams to </w:t>
                            </w:r>
                            <w:proofErr w:type="spellStart"/>
                            <w:r w:rsidRPr="00FE599F">
                              <w:rPr>
                                <w:b/>
                                <w:i/>
                                <w:lang w:val="en-AU"/>
                              </w:rPr>
                              <w:t>lbs</w:t>
                            </w:r>
                            <w:proofErr w:type="spellEnd"/>
                          </w:p>
                          <w:p w:rsidR="00FE599F" w:rsidRDefault="00FE599F" w:rsidP="00FE599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</w:p>
                          <w:p w:rsidR="00FE599F" w:rsidRPr="00FE599F" w:rsidRDefault="00FE599F" w:rsidP="00FE599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 w:rsidRPr="00FE599F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 xml:space="preserve">Convert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Currencies</w:t>
                            </w:r>
                          </w:p>
                          <w:p w:rsidR="00FE599F" w:rsidRPr="00FE599F" w:rsidRDefault="00FE599F" w:rsidP="00FE599F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currency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 to 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currency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FE599F" w:rsidRDefault="00FE599F" w:rsidP="00FE599F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Spell the </w:t>
                            </w:r>
                            <w:r>
                              <w:rPr>
                                <w:lang w:val="en-AU"/>
                              </w:rPr>
                              <w:t>currency or use the symbol if you have it on the keyboard</w:t>
                            </w:r>
                            <w:r>
                              <w:t xml:space="preserve">. </w:t>
                            </w:r>
                          </w:p>
                          <w:p w:rsid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r w:rsidRPr="00FE599F">
                              <w:rPr>
                                <w:b/>
                                <w:i/>
                                <w:lang w:val="en-AU"/>
                              </w:rPr>
                              <w:t>$25 to euros</w:t>
                            </w:r>
                          </w:p>
                          <w:p w:rsidR="00FE599F" w:rsidRP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FE599F" w:rsidRPr="00FE599F" w:rsidRDefault="00FE599F" w:rsidP="00FE599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Calculate Anything</w:t>
                            </w:r>
                          </w:p>
                          <w:p w:rsidR="00FE599F" w:rsidRPr="00FE599F" w:rsidRDefault="00FE599F" w:rsidP="00FE599F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equation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FE599F" w:rsidRPr="00FE599F" w:rsidRDefault="00FE599F" w:rsidP="00FE599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Use the symbols like * for multiplication and / </w:t>
                            </w:r>
                            <w:proofErr w:type="spellStart"/>
                            <w:r>
                              <w:rPr>
                                <w:lang w:val="en-AU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lang w:val="en-AU"/>
                              </w:rPr>
                              <w:t xml:space="preserve"> division.</w:t>
                            </w:r>
                          </w:p>
                          <w:p w:rsid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r w:rsidRPr="00FE599F">
                              <w:rPr>
                                <w:b/>
                                <w:i/>
                                <w:lang w:val="en-AU"/>
                              </w:rPr>
                              <w:t>12*3 + 6 =</w:t>
                            </w:r>
                          </w:p>
                          <w:p w:rsid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FE599F" w:rsidRPr="00FE599F" w:rsidRDefault="00FE599F" w:rsidP="00FE599F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lang w:val="en-US"/>
                              </w:rPr>
                              <w:t>Get definitions</w:t>
                            </w:r>
                          </w:p>
                          <w:p w:rsidR="00FE599F" w:rsidRPr="00FE599F" w:rsidRDefault="00FE599F" w:rsidP="00FE599F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FE599F">
                              <w:rPr>
                                <w:lang w:val="en-US"/>
                              </w:rPr>
                              <w:t xml:space="preserve">Type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define: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 xml:space="preserve"> [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word</w:t>
                            </w:r>
                            <w:r w:rsidRPr="00FE599F">
                              <w:rPr>
                                <w:b/>
                                <w:lang w:val="en-US"/>
                              </w:rPr>
                              <w:t>]</w:t>
                            </w:r>
                          </w:p>
                          <w:p w:rsidR="00FE599F" w:rsidRPr="00C71B75" w:rsidRDefault="00C71B75" w:rsidP="00C71B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proofErr w:type="gramStart"/>
                            <w:r w:rsidRPr="00C71B75">
                              <w:rPr>
                                <w:b/>
                                <w:i/>
                                <w:lang w:val="en-AU"/>
                              </w:rPr>
                              <w:t>define</w:t>
                            </w:r>
                            <w:proofErr w:type="gramEnd"/>
                            <w:r w:rsidRPr="00C71B75">
                              <w:rPr>
                                <w:b/>
                                <w:i/>
                                <w:lang w:val="en-AU"/>
                              </w:rPr>
                              <w:t>: extrovert</w:t>
                            </w:r>
                          </w:p>
                          <w:p w:rsidR="00FE599F" w:rsidRPr="00FE599F" w:rsidRDefault="00FE599F" w:rsidP="00FE599F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</w:p>
                          <w:p w:rsidR="00567F43" w:rsidRPr="00567F43" w:rsidRDefault="00567F43" w:rsidP="00567F43">
                            <w:pPr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3.05pt;margin-top:167.05pt;width:240.75pt;height:5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IM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" filled="f" stroked="f">
                <v:textbox>
                  <w:txbxContent>
                    <w:p w:rsidR="00567F43" w:rsidRPr="00FE599F" w:rsidRDefault="00FE599F" w:rsidP="00567F43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 w:rsidRPr="00FE599F"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Convert any Measurement</w:t>
                      </w:r>
                    </w:p>
                    <w:p w:rsidR="00FE599F" w:rsidRPr="00FE599F" w:rsidRDefault="00FE599F" w:rsidP="00FE599F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 w:rsidRPr="00FE599F">
                        <w:rPr>
                          <w:b/>
                          <w:lang w:val="en-US"/>
                        </w:rPr>
                        <w:t>[measurement] to [measurement]</w:t>
                      </w:r>
                    </w:p>
                    <w:p w:rsidR="00FE599F" w:rsidRDefault="00FE599F" w:rsidP="00FE599F">
                      <w:pPr>
                        <w:rPr>
                          <w:lang w:val="en-AU"/>
                        </w:rPr>
                      </w:pPr>
                      <w:r>
                        <w:t xml:space="preserve">Spell the whole measurement, or use the abbreviation if you know it. </w:t>
                      </w:r>
                    </w:p>
                    <w:p w:rsidR="00FE599F" w:rsidRP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r w:rsidRPr="00FE599F">
                        <w:rPr>
                          <w:b/>
                          <w:i/>
                          <w:lang w:val="en-AU"/>
                        </w:rPr>
                        <w:t xml:space="preserve">250 grams to </w:t>
                      </w:r>
                      <w:proofErr w:type="spellStart"/>
                      <w:r w:rsidRPr="00FE599F">
                        <w:rPr>
                          <w:b/>
                          <w:i/>
                          <w:lang w:val="en-AU"/>
                        </w:rPr>
                        <w:t>lbs</w:t>
                      </w:r>
                      <w:proofErr w:type="spellEnd"/>
                    </w:p>
                    <w:p w:rsidR="00FE599F" w:rsidRDefault="00FE599F" w:rsidP="00FE599F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</w:p>
                    <w:p w:rsidR="00FE599F" w:rsidRPr="00FE599F" w:rsidRDefault="00FE599F" w:rsidP="00FE599F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 w:rsidRPr="00FE599F"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 xml:space="preserve">Convert </w:t>
                      </w: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Currencies</w:t>
                      </w:r>
                    </w:p>
                    <w:p w:rsidR="00FE599F" w:rsidRPr="00FE599F" w:rsidRDefault="00FE599F" w:rsidP="00FE599F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 w:rsidRPr="00FE599F">
                        <w:rPr>
                          <w:b/>
                          <w:lang w:val="en-US"/>
                        </w:rPr>
                        <w:t>[</w:t>
                      </w:r>
                      <w:r>
                        <w:rPr>
                          <w:b/>
                          <w:lang w:val="en-US"/>
                        </w:rPr>
                        <w:t>currency</w:t>
                      </w:r>
                      <w:r w:rsidRPr="00FE599F">
                        <w:rPr>
                          <w:b/>
                          <w:lang w:val="en-US"/>
                        </w:rPr>
                        <w:t>] to [</w:t>
                      </w:r>
                      <w:r>
                        <w:rPr>
                          <w:b/>
                          <w:lang w:val="en-US"/>
                        </w:rPr>
                        <w:t>currency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FE599F" w:rsidRDefault="00FE599F" w:rsidP="00FE599F">
                      <w:pPr>
                        <w:rPr>
                          <w:lang w:val="en-AU"/>
                        </w:rPr>
                      </w:pPr>
                      <w:r>
                        <w:t xml:space="preserve">Spell the </w:t>
                      </w:r>
                      <w:r>
                        <w:rPr>
                          <w:lang w:val="en-AU"/>
                        </w:rPr>
                        <w:t>currency or use the symbol if you have it on the keyboard</w:t>
                      </w:r>
                      <w:r>
                        <w:t xml:space="preserve">. </w:t>
                      </w:r>
                    </w:p>
                    <w:p w:rsid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r w:rsidRPr="00FE599F">
                        <w:rPr>
                          <w:b/>
                          <w:i/>
                          <w:lang w:val="en-AU"/>
                        </w:rPr>
                        <w:t>$25 to euros</w:t>
                      </w:r>
                    </w:p>
                    <w:p w:rsidR="00FE599F" w:rsidRP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FE599F" w:rsidRPr="00FE599F" w:rsidRDefault="00FE599F" w:rsidP="00FE599F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Calculate Anything</w:t>
                      </w:r>
                    </w:p>
                    <w:p w:rsidR="00FE599F" w:rsidRPr="00FE599F" w:rsidRDefault="00FE599F" w:rsidP="00FE599F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 w:rsidRPr="00FE599F">
                        <w:rPr>
                          <w:b/>
                          <w:lang w:val="en-US"/>
                        </w:rPr>
                        <w:t>[</w:t>
                      </w:r>
                      <w:r>
                        <w:rPr>
                          <w:b/>
                          <w:lang w:val="en-US"/>
                        </w:rPr>
                        <w:t>equation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FE599F" w:rsidRPr="00FE599F" w:rsidRDefault="00FE599F" w:rsidP="00FE599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Use the symbols like * for multiplication and / </w:t>
                      </w:r>
                      <w:proofErr w:type="spellStart"/>
                      <w:r>
                        <w:rPr>
                          <w:lang w:val="en-AU"/>
                        </w:rPr>
                        <w:t>for</w:t>
                      </w:r>
                      <w:proofErr w:type="spellEnd"/>
                      <w:r>
                        <w:rPr>
                          <w:lang w:val="en-AU"/>
                        </w:rPr>
                        <w:t xml:space="preserve"> division.</w:t>
                      </w:r>
                    </w:p>
                    <w:p w:rsid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r w:rsidRPr="00FE599F">
                        <w:rPr>
                          <w:b/>
                          <w:i/>
                          <w:lang w:val="en-AU"/>
                        </w:rPr>
                        <w:t>12*3 + 6 =</w:t>
                      </w:r>
                    </w:p>
                    <w:p w:rsid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FE599F" w:rsidRPr="00FE599F" w:rsidRDefault="00FE599F" w:rsidP="00FE599F">
                      <w:pPr>
                        <w:jc w:val="both"/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36C0A" w:themeColor="accent6" w:themeShade="BF"/>
                          <w:lang w:val="en-US"/>
                        </w:rPr>
                        <w:t>Get definitions</w:t>
                      </w:r>
                    </w:p>
                    <w:p w:rsidR="00FE599F" w:rsidRPr="00FE599F" w:rsidRDefault="00FE599F" w:rsidP="00FE599F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FE599F">
                        <w:rPr>
                          <w:lang w:val="en-US"/>
                        </w:rPr>
                        <w:t xml:space="preserve">Type </w:t>
                      </w:r>
                      <w:r>
                        <w:rPr>
                          <w:b/>
                          <w:lang w:val="en-US"/>
                        </w:rPr>
                        <w:t>define:</w:t>
                      </w:r>
                      <w:r w:rsidRPr="00FE599F">
                        <w:rPr>
                          <w:b/>
                          <w:lang w:val="en-US"/>
                        </w:rPr>
                        <w:t xml:space="preserve"> [</w:t>
                      </w:r>
                      <w:r>
                        <w:rPr>
                          <w:b/>
                          <w:lang w:val="en-US"/>
                        </w:rPr>
                        <w:t>word</w:t>
                      </w:r>
                      <w:r w:rsidRPr="00FE599F">
                        <w:rPr>
                          <w:b/>
                          <w:lang w:val="en-US"/>
                        </w:rPr>
                        <w:t>]</w:t>
                      </w:r>
                    </w:p>
                    <w:p w:rsidR="00FE599F" w:rsidRPr="00C71B75" w:rsidRDefault="00C71B75" w:rsidP="00C71B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proofErr w:type="gramStart"/>
                      <w:r w:rsidRPr="00C71B75">
                        <w:rPr>
                          <w:b/>
                          <w:i/>
                          <w:lang w:val="en-AU"/>
                        </w:rPr>
                        <w:t>define</w:t>
                      </w:r>
                      <w:proofErr w:type="gramEnd"/>
                      <w:r w:rsidRPr="00C71B75">
                        <w:rPr>
                          <w:b/>
                          <w:i/>
                          <w:lang w:val="en-AU"/>
                        </w:rPr>
                        <w:t>: extrovert</w:t>
                      </w:r>
                    </w:p>
                    <w:p w:rsidR="00FE599F" w:rsidRPr="00FE599F" w:rsidRDefault="00FE599F" w:rsidP="00FE599F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</w:p>
                    <w:p w:rsidR="00567F43" w:rsidRPr="00567F43" w:rsidRDefault="00567F43" w:rsidP="00567F43">
                      <w:pPr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85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1556385</wp:posOffset>
                </wp:positionV>
                <wp:extent cx="5019675" cy="561975"/>
                <wp:effectExtent l="0" t="381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F43" w:rsidRPr="00FA6851" w:rsidRDefault="00FA6851" w:rsidP="00567F43"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FA6851">
                              <w:rPr>
                                <w:rFonts w:ascii="Times New Roman" w:hAnsi="Times New Roman"/>
                                <w:sz w:val="56"/>
                                <w:szCs w:val="56"/>
                                <w:lang w:val="en-US"/>
                              </w:rPr>
                              <w:t>Fast Facts – Hints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.7pt;margin-top:122.55pt;width:39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aCtgIAAMA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" filled="f" stroked="f">
                <v:textbox>
                  <w:txbxContent>
                    <w:p w:rsidR="00567F43" w:rsidRPr="00FA6851" w:rsidRDefault="00FA6851" w:rsidP="00567F43">
                      <w:pPr>
                        <w:jc w:val="center"/>
                        <w:rPr>
                          <w:rFonts w:ascii="Times New Roman" w:hAnsi="Times New Roman"/>
                          <w:sz w:val="56"/>
                          <w:szCs w:val="56"/>
                          <w:lang w:val="en-US"/>
                        </w:rPr>
                      </w:pPr>
                      <w:r w:rsidRPr="00FA6851">
                        <w:rPr>
                          <w:rFonts w:ascii="Times New Roman" w:hAnsi="Times New Roman"/>
                          <w:sz w:val="56"/>
                          <w:szCs w:val="56"/>
                          <w:lang w:val="en-US"/>
                        </w:rPr>
                        <w:t>Fast Facts – Hints Sheet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27A" w:rsidSect="008B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51"/>
    <w:rsid w:val="004752A8"/>
    <w:rsid w:val="00567F43"/>
    <w:rsid w:val="008B327A"/>
    <w:rsid w:val="00C71B75"/>
    <w:rsid w:val="00FA6851"/>
    <w:rsid w:val="00FC6D17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9F"/>
    <w:pPr>
      <w:spacing w:after="200" w:line="276" w:lineRule="auto"/>
    </w:pPr>
    <w:rPr>
      <w:rFonts w:ascii="Gill Sans MT" w:hAnsi="Gill Sans MT"/>
      <w:color w:val="17365D"/>
      <w:sz w:val="24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599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9F"/>
    <w:pPr>
      <w:spacing w:after="200" w:line="276" w:lineRule="auto"/>
    </w:pPr>
    <w:rPr>
      <w:rFonts w:ascii="Gill Sans MT" w:hAnsi="Gill Sans MT"/>
      <w:color w:val="17365D"/>
      <w:sz w:val="24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599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Local\Temp\Temp1_5088.zip\Mechan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Mechanic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2</cp:revision>
  <dcterms:created xsi:type="dcterms:W3CDTF">2012-10-11T06:10:00Z</dcterms:created>
  <dcterms:modified xsi:type="dcterms:W3CDTF">2012-10-11T06:10:00Z</dcterms:modified>
</cp:coreProperties>
</file>